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附件：西南医科大学附属中医医院20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23年</w:t>
      </w:r>
      <w:r>
        <w:rPr>
          <w:rFonts w:hint="eastAsia" w:ascii="微软雅黑" w:hAnsi="微软雅黑" w:eastAsia="微软雅黑" w:cs="微软雅黑"/>
          <w:sz w:val="24"/>
          <w:szCs w:val="24"/>
        </w:rPr>
        <w:t>护士规范化培训学员报名表</w:t>
      </w:r>
    </w:p>
    <w:p>
      <w:pPr>
        <w:spacing w:line="400" w:lineRule="exact"/>
        <w:ind w:left="0" w:leftChars="0" w:firstLine="0" w:firstLineChars="0"/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</w:rPr>
        <w:t>西南医科大学附属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  <w:lang w:val="en-US" w:eastAsia="zh-CN"/>
        </w:rPr>
        <w:t>中医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</w:rPr>
        <w:t>医院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  <w:lang w:val="en-US" w:eastAsia="zh-CN"/>
        </w:rPr>
        <w:t>2023年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</w:rPr>
        <w:t>护士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4"/>
          <w:sz w:val="30"/>
          <w:szCs w:val="30"/>
        </w:rPr>
        <w:t>规范化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</w:rPr>
        <w:t>培训学员报名表</w:t>
      </w: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310"/>
        <w:gridCol w:w="453"/>
        <w:gridCol w:w="702"/>
        <w:gridCol w:w="1137"/>
        <w:gridCol w:w="68"/>
        <w:gridCol w:w="1110"/>
        <w:gridCol w:w="1208"/>
        <w:gridCol w:w="114"/>
        <w:gridCol w:w="156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姓  名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性  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年   龄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贴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一</w:t>
            </w:r>
            <w:r>
              <w:rPr>
                <w:rFonts w:hint="eastAsia" w:ascii="方正仿宋_GB2312" w:hAnsi="方正仿宋_GB2312" w:eastAsia="方正仿宋_GB2312" w:cs="方正仿宋_GB2312"/>
              </w:rPr>
              <w:t>寸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民  族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籍  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婚姻状况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政治面貌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身  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健康状况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学历（不含套读学历）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学  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既往病史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毕业学校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毕业时间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所学专业</w:t>
            </w:r>
          </w:p>
        </w:tc>
        <w:tc>
          <w:tcPr>
            <w:tcW w:w="16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护士资格证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无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仅</w:t>
            </w:r>
            <w:r>
              <w:rPr>
                <w:rFonts w:hint="eastAsia" w:ascii="方正仿宋_GB2312" w:hAnsi="方正仿宋_GB2312" w:eastAsia="方正仿宋_GB2312" w:cs="方正仿宋_GB2312"/>
              </w:rPr>
              <w:t>通过考试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外语等级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计算机等级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身份证号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通讯地址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联系方式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手    机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电子邮箱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学习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年 月 日至年 月 日</w:t>
            </w: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学校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名称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实习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年 月 日至年 月 日</w:t>
            </w: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名称</w:t>
            </w: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实习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/工作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获奖情况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285" w:firstLineChars="2507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申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请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见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firstLine="630" w:firstLineChars="30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自愿以规范化培训学员身份参加西南医科大学附属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中医</w:t>
            </w:r>
            <w:r>
              <w:rPr>
                <w:rFonts w:hint="eastAsia" w:ascii="方正仿宋_GB2312" w:hAnsi="方正仿宋_GB2312" w:eastAsia="方正仿宋_GB2312" w:cs="方正仿宋_GB2312"/>
              </w:rPr>
              <w:t>医院护士规范化培训，培训专业及科室服从医院安排。</w:t>
            </w:r>
          </w:p>
          <w:p>
            <w:pPr>
              <w:ind w:left="34" w:leftChars="16" w:firstLine="420" w:firstLineChars="200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ind w:left="34" w:leftChars="16" w:firstLine="2100" w:firstLineChars="1000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申请人签字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u w:val="single"/>
              </w:rPr>
              <w:t xml:space="preserve">                       </w:t>
            </w:r>
          </w:p>
          <w:p>
            <w:pPr>
              <w:spacing w:line="440" w:lineRule="exact"/>
              <w:ind w:firstLine="5285" w:firstLineChars="2507"/>
              <w:rPr>
                <w:rFonts w:hint="eastAsia" w:ascii="方正仿宋_GB2312" w:hAnsi="方正仿宋_GB2312" w:eastAsia="方正仿宋_GB2312" w:cs="方正仿宋_GB2312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单位</w:t>
            </w:r>
          </w:p>
          <w:p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意见</w:t>
            </w:r>
          </w:p>
          <w:p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（委培）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签名（盖章）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u w:val="single"/>
              </w:rPr>
              <w:t xml:space="preserve">                       </w:t>
            </w:r>
          </w:p>
          <w:p>
            <w:pPr>
              <w:spacing w:line="380" w:lineRule="exact"/>
              <w:ind w:firstLine="5285" w:firstLineChars="2507"/>
              <w:rPr>
                <w:rFonts w:hint="eastAsia" w:ascii="方正仿宋_GB2312" w:hAnsi="方正仿宋_GB2312" w:eastAsia="方正仿宋_GB2312" w:cs="方正仿宋_GB2312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日</w:t>
            </w:r>
          </w:p>
        </w:tc>
      </w:tr>
    </w:tbl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sectPr>
      <w:pgSz w:w="11906" w:h="16838"/>
      <w:pgMar w:top="1020" w:right="86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zc4MzhiZjc0MWQ2ZThmOWZmYzkyNTQ1ZjIxN2EifQ=="/>
  </w:docVars>
  <w:rsids>
    <w:rsidRoot w:val="154D4C74"/>
    <w:rsid w:val="00925397"/>
    <w:rsid w:val="03FB5D21"/>
    <w:rsid w:val="052E65A9"/>
    <w:rsid w:val="0B1B1B26"/>
    <w:rsid w:val="0C5D4DAC"/>
    <w:rsid w:val="0CDD2C80"/>
    <w:rsid w:val="0F6E4870"/>
    <w:rsid w:val="10B20ACD"/>
    <w:rsid w:val="154D4C74"/>
    <w:rsid w:val="193762B7"/>
    <w:rsid w:val="218D613E"/>
    <w:rsid w:val="21A17DAE"/>
    <w:rsid w:val="24674F38"/>
    <w:rsid w:val="2A090E5F"/>
    <w:rsid w:val="2C4C75E6"/>
    <w:rsid w:val="2E380601"/>
    <w:rsid w:val="329B488A"/>
    <w:rsid w:val="3428112A"/>
    <w:rsid w:val="35A3072E"/>
    <w:rsid w:val="41A268B8"/>
    <w:rsid w:val="456815BD"/>
    <w:rsid w:val="479E1597"/>
    <w:rsid w:val="4E811624"/>
    <w:rsid w:val="520C72FE"/>
    <w:rsid w:val="52F30145"/>
    <w:rsid w:val="57A6783E"/>
    <w:rsid w:val="6D535020"/>
    <w:rsid w:val="795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1294</Words>
  <Characters>1372</Characters>
  <Lines>0</Lines>
  <Paragraphs>0</Paragraphs>
  <TotalTime>166</TotalTime>
  <ScaleCrop>false</ScaleCrop>
  <LinksUpToDate>false</LinksUpToDate>
  <CharactersWithSpaces>1585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2018-11-13T08:12:00Z</dcterms:created>
  <dc:creator>田媛</dc:creator>
  <cp:lastModifiedBy>Angella · w</cp:lastModifiedBy>
  <cp:lastPrinted>2021-11-10T01:52:00Z</cp:lastPrinted>
  <dcterms:modified xsi:type="dcterms:W3CDTF">2022-12-30T03:28:17Z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762CCD9DC79A445292B998EA7736992A</vt:lpwstr>
  </property>
</Properties>
</file>